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5" w:rsidRPr="00BA6962" w:rsidRDefault="00B73215" w:rsidP="00B73215">
      <w:pPr>
        <w:spacing w:line="240" w:lineRule="auto"/>
        <w:rPr>
          <w:rFonts w:ascii="Times New Roman" w:hAnsi="Times New Roman"/>
        </w:rPr>
      </w:pPr>
    </w:p>
    <w:p w:rsidR="00B73215" w:rsidRPr="00A85C6B" w:rsidRDefault="00B73215" w:rsidP="00B732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C6B">
        <w:rPr>
          <w:rFonts w:ascii="Arial" w:hAnsi="Arial" w:cs="Arial"/>
          <w:b/>
          <w:sz w:val="24"/>
          <w:szCs w:val="24"/>
        </w:rPr>
        <w:t>INFORMAÇÕES SOBRE O MESTRADO E DOUTORADO</w:t>
      </w:r>
    </w:p>
    <w:p w:rsidR="00B73215" w:rsidRPr="00A85C6B" w:rsidRDefault="00B73215" w:rsidP="007B0997">
      <w:pPr>
        <w:spacing w:after="32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85C6B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B73215" w:rsidRPr="00A85C6B" w:rsidTr="00D427BC">
        <w:trPr>
          <w:trHeight w:val="3898"/>
        </w:trPr>
        <w:tc>
          <w:tcPr>
            <w:tcW w:w="2235" w:type="dxa"/>
            <w:tcBorders>
              <w:right w:val="single" w:sz="4" w:space="0" w:color="auto"/>
            </w:tcBorders>
          </w:tcPr>
          <w:p w:rsidR="00B73215" w:rsidRPr="00A85C6B" w:rsidRDefault="00B73215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3215" w:rsidRPr="00A85C6B" w:rsidRDefault="00B73215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3215" w:rsidRPr="00B61ECD" w:rsidRDefault="00B61ECD" w:rsidP="00D427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1ECD">
              <w:rPr>
                <w:rFonts w:ascii="Arial" w:hAnsi="Arial" w:cs="Arial"/>
                <w:b/>
                <w:sz w:val="24"/>
                <w:szCs w:val="24"/>
              </w:rPr>
              <w:t>MESTRADO EM CIÊNCIAS DA EDUCAÇÃO</w:t>
            </w:r>
            <w:r w:rsidR="00BA6962" w:rsidRPr="00B61E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3215" w:rsidRPr="00A85C6B" w:rsidRDefault="00B73215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36B7B" w:rsidRPr="00D57AF3" w:rsidRDefault="00B73215" w:rsidP="00D427BC">
            <w:pPr>
              <w:spacing w:after="324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A85C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Taxa </w:t>
            </w:r>
            <w:r w:rsidRPr="00D57A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matrícula de</w:t>
            </w:r>
            <w:r w:rsidR="00436B7B" w:rsidRPr="00D57A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  <w:p w:rsidR="00B73215" w:rsidRPr="00D57AF3" w:rsidRDefault="00CF3EA3" w:rsidP="00D427BC">
            <w:pPr>
              <w:spacing w:after="324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pt-BR"/>
              </w:rPr>
            </w:pPr>
            <w:r w:rsidRPr="00D57AF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pt-BR"/>
              </w:rPr>
              <w:t>R$ 300,00 até o dia 14</w:t>
            </w:r>
            <w:r w:rsidR="00B73215" w:rsidRPr="00D57AF3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u w:val="single"/>
                <w:lang w:eastAsia="pt-BR"/>
              </w:rPr>
              <w:t>/02/2014</w:t>
            </w:r>
          </w:p>
          <w:p w:rsidR="00B73215" w:rsidRPr="00D57AF3" w:rsidRDefault="00B73215" w:rsidP="00D427BC">
            <w:pPr>
              <w:spacing w:after="324" w:line="24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t-BR"/>
              </w:rPr>
            </w:pPr>
            <w:r w:rsidRPr="00D57AF3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pt-BR"/>
              </w:rPr>
              <w:t>R$: 350,00</w:t>
            </w:r>
            <w:r w:rsidR="00B61EC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pt-BR"/>
              </w:rPr>
              <w:t xml:space="preserve"> até dia 05/03</w:t>
            </w:r>
            <w:r w:rsidR="00436B7B" w:rsidRPr="00D57AF3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pt-BR"/>
              </w:rPr>
              <w:t>/2014</w:t>
            </w:r>
          </w:p>
          <w:p w:rsidR="00436B7B" w:rsidRPr="00A85C6B" w:rsidRDefault="00436B7B" w:rsidP="00D427BC">
            <w:pPr>
              <w:spacing w:after="324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 taxa de matricula será paga com recibo </w:t>
            </w:r>
            <w:r w:rsidRPr="00A85C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que garante a sua vaga.</w:t>
            </w:r>
          </w:p>
          <w:p w:rsidR="00B73215" w:rsidRDefault="00B73215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C6B">
              <w:rPr>
                <w:rFonts w:ascii="Arial" w:hAnsi="Arial" w:cs="Arial"/>
                <w:sz w:val="24"/>
                <w:szCs w:val="24"/>
              </w:rPr>
              <w:t>24 parcelas fixas de R$ 350,00</w:t>
            </w:r>
            <w:proofErr w:type="gramStart"/>
            <w:r w:rsidRPr="00A85C6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436B7B" w:rsidRPr="00A85C6B">
              <w:rPr>
                <w:rFonts w:ascii="Arial" w:hAnsi="Arial" w:cs="Arial"/>
                <w:sz w:val="24"/>
                <w:szCs w:val="24"/>
              </w:rPr>
              <w:t>pagas em boletos bancários.</w:t>
            </w:r>
          </w:p>
          <w:p w:rsidR="00461328" w:rsidRPr="00A85C6B" w:rsidRDefault="00461328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6B7B" w:rsidRDefault="00461328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Rematricula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janeiro de 2015 R$ 350,00</w:t>
            </w:r>
          </w:p>
          <w:p w:rsidR="00461328" w:rsidRPr="00A85C6B" w:rsidRDefault="00461328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3215" w:rsidRPr="00A85C6B" w:rsidRDefault="00B73215" w:rsidP="00D427BC">
            <w:pPr>
              <w:spacing w:after="324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Orientação </w:t>
            </w:r>
            <w:r w:rsidRPr="00A85C6B">
              <w:rPr>
                <w:rFonts w:ascii="Arial" w:hAnsi="Arial" w:cs="Arial"/>
                <w:sz w:val="24"/>
                <w:szCs w:val="24"/>
              </w:rPr>
              <w:t>R$ 800,00 podendo ser dividido em 24 vezes com o</w:t>
            </w:r>
            <w:proofErr w:type="gramStart"/>
            <w:r w:rsidRPr="00A85C6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A85C6B">
              <w:rPr>
                <w:rFonts w:ascii="Arial" w:hAnsi="Arial" w:cs="Arial"/>
                <w:sz w:val="24"/>
                <w:szCs w:val="24"/>
              </w:rPr>
              <w:t>valor acrescido na parcela (R$ 33,33) ou a vista com 15% de desconto</w:t>
            </w:r>
            <w:r w:rsidR="00405AEB">
              <w:rPr>
                <w:rFonts w:ascii="Arial" w:hAnsi="Arial" w:cs="Arial"/>
                <w:sz w:val="24"/>
                <w:szCs w:val="24"/>
              </w:rPr>
              <w:t xml:space="preserve"> ( a combinar com a professora responsável)</w:t>
            </w:r>
            <w:r w:rsidR="00EE362F">
              <w:rPr>
                <w:rFonts w:ascii="Arial" w:hAnsi="Arial" w:cs="Arial"/>
                <w:sz w:val="24"/>
                <w:szCs w:val="24"/>
              </w:rPr>
              <w:t>. A orientação será do inicio até a apresentação final da dissertação;</w:t>
            </w:r>
            <w:bookmarkStart w:id="0" w:name="_GoBack"/>
            <w:bookmarkEnd w:id="0"/>
          </w:p>
          <w:p w:rsidR="00B73215" w:rsidRDefault="00B73215" w:rsidP="00D427BC">
            <w:pPr>
              <w:spacing w:after="324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</w:t>
            </w:r>
            <w:proofErr w:type="gramStart"/>
            <w:r w:rsidRPr="00A85C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85C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A85C6B">
              <w:rPr>
                <w:rFonts w:ascii="Arial" w:hAnsi="Arial" w:cs="Arial"/>
                <w:sz w:val="24"/>
                <w:szCs w:val="24"/>
              </w:rPr>
              <w:t>1ª parcela com vencimento até dia 10 de abril</w:t>
            </w:r>
            <w:r w:rsidRPr="00A85C6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;</w:t>
            </w:r>
          </w:p>
          <w:p w:rsidR="00B73215" w:rsidRPr="00A85C6B" w:rsidRDefault="007E1296" w:rsidP="00CF5BF0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 taxas administrativas e de certificação </w:t>
            </w:r>
            <w:r w:rsidR="0046132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 final de curso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serão </w:t>
            </w:r>
            <w:r w:rsidR="00CF3E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definidas,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informadas </w:t>
            </w:r>
            <w:r w:rsidR="00CF3E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constarão especificadas no contrato que será assinado por ambas as partes.</w:t>
            </w:r>
          </w:p>
        </w:tc>
      </w:tr>
      <w:tr w:rsidR="00B73215" w:rsidRPr="00A85C6B" w:rsidTr="00D427BC">
        <w:tc>
          <w:tcPr>
            <w:tcW w:w="2235" w:type="dxa"/>
            <w:tcBorders>
              <w:right w:val="single" w:sz="4" w:space="0" w:color="auto"/>
            </w:tcBorders>
          </w:tcPr>
          <w:p w:rsidR="00B73215" w:rsidRPr="00A85C6B" w:rsidRDefault="00B73215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3215" w:rsidRPr="00A85C6B" w:rsidRDefault="00B73215" w:rsidP="00D42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3215" w:rsidRPr="00CF3EA3" w:rsidRDefault="00CF3EA3" w:rsidP="00D427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EA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ORGANIZAÇÃO DO CURSO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F3EA3" w:rsidRDefault="00B73215" w:rsidP="00CF3EA3">
            <w:pPr>
              <w:spacing w:before="15" w:after="15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CF3EA3">
              <w:rPr>
                <w:rFonts w:ascii="Arial" w:hAnsi="Arial" w:cs="Arial"/>
                <w:b/>
                <w:sz w:val="24"/>
                <w:szCs w:val="24"/>
                <w:lang w:val="es-PY"/>
              </w:rPr>
              <w:t xml:space="preserve">1 º </w:t>
            </w:r>
            <w:proofErr w:type="gramStart"/>
            <w:r w:rsidRPr="00CF3EA3">
              <w:rPr>
                <w:rFonts w:ascii="Arial" w:hAnsi="Arial" w:cs="Arial"/>
                <w:b/>
                <w:sz w:val="24"/>
                <w:szCs w:val="24"/>
                <w:lang w:val="es-PY"/>
              </w:rPr>
              <w:t>M</w:t>
            </w:r>
            <w:r w:rsidR="00F50D03" w:rsidRPr="00CF3EA3">
              <w:rPr>
                <w:rFonts w:ascii="Arial" w:hAnsi="Arial" w:cs="Arial"/>
                <w:b/>
                <w:sz w:val="24"/>
                <w:szCs w:val="24"/>
                <w:lang w:val="es-PY"/>
              </w:rPr>
              <w:t xml:space="preserve">odulo </w:t>
            </w:r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>:</w:t>
            </w:r>
            <w:proofErr w:type="gramEnd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proofErr w:type="spellStart"/>
            <w:r w:rsidR="00F50D03">
              <w:rPr>
                <w:rFonts w:ascii="Arial" w:hAnsi="Arial" w:cs="Arial"/>
                <w:sz w:val="24"/>
                <w:szCs w:val="24"/>
                <w:lang w:val="es-PY"/>
              </w:rPr>
              <w:t>Seminá</w:t>
            </w:r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>rio</w:t>
            </w:r>
            <w:proofErr w:type="spellEnd"/>
            <w:r w:rsidRPr="00A85C6B">
              <w:rPr>
                <w:rFonts w:ascii="Arial" w:hAnsi="Arial" w:cs="Arial"/>
                <w:sz w:val="24"/>
                <w:szCs w:val="24"/>
                <w:lang w:val="es-PY"/>
              </w:rPr>
              <w:t xml:space="preserve"> de </w:t>
            </w:r>
            <w:proofErr w:type="spellStart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>Elaboração</w:t>
            </w:r>
            <w:proofErr w:type="spellEnd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de </w:t>
            </w:r>
            <w:proofErr w:type="spellStart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>Anteproje</w:t>
            </w:r>
            <w:r w:rsidR="00405AEB">
              <w:rPr>
                <w:rFonts w:ascii="Arial" w:hAnsi="Arial" w:cs="Arial"/>
                <w:sz w:val="24"/>
                <w:szCs w:val="24"/>
                <w:lang w:val="es-PY"/>
              </w:rPr>
              <w:t>to</w:t>
            </w:r>
            <w:proofErr w:type="spellEnd"/>
            <w:r w:rsidR="00405AEB">
              <w:rPr>
                <w:rFonts w:ascii="Arial" w:hAnsi="Arial" w:cs="Arial"/>
                <w:sz w:val="24"/>
                <w:szCs w:val="24"/>
                <w:lang w:val="es-PY"/>
              </w:rPr>
              <w:tab/>
            </w:r>
            <w:r w:rsidRPr="00A85C6B">
              <w:rPr>
                <w:rFonts w:ascii="Arial" w:hAnsi="Arial" w:cs="Arial"/>
                <w:sz w:val="24"/>
                <w:szCs w:val="24"/>
                <w:lang w:val="es-PY"/>
              </w:rPr>
              <w:t>:</w:t>
            </w:r>
            <w:r w:rsidR="00405AEB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r w:rsidRPr="00A85C6B">
              <w:rPr>
                <w:rFonts w:ascii="Arial" w:hAnsi="Arial" w:cs="Arial"/>
                <w:sz w:val="24"/>
                <w:szCs w:val="24"/>
                <w:lang w:val="es-PY"/>
              </w:rPr>
              <w:t xml:space="preserve">40 horas </w:t>
            </w:r>
            <w:r w:rsidR="00B61ECD">
              <w:rPr>
                <w:rFonts w:ascii="Arial" w:hAnsi="Arial" w:cs="Arial"/>
                <w:sz w:val="24"/>
                <w:szCs w:val="24"/>
                <w:lang w:val="es-PY"/>
              </w:rPr>
              <w:t>previstos para os días 07,08 e 09</w:t>
            </w:r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/03 </w:t>
            </w:r>
            <w:proofErr w:type="spellStart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>com</w:t>
            </w:r>
            <w:proofErr w:type="spellEnd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local a ser definido. </w:t>
            </w:r>
            <w:proofErr w:type="spellStart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>Com</w:t>
            </w:r>
            <w:proofErr w:type="spellEnd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a </w:t>
            </w:r>
            <w:proofErr w:type="spellStart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>presença</w:t>
            </w:r>
            <w:proofErr w:type="spellEnd"/>
            <w:r w:rsid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do</w:t>
            </w:r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proofErr w:type="spellStart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>Diretor</w:t>
            </w:r>
            <w:proofErr w:type="spellEnd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UNINTER (</w:t>
            </w:r>
            <w:proofErr w:type="spellStart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>Universid</w:t>
            </w:r>
            <w:proofErr w:type="spellEnd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Internacional </w:t>
            </w:r>
            <w:proofErr w:type="spellStart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>Três</w:t>
            </w:r>
            <w:proofErr w:type="spellEnd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proofErr w:type="spellStart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>Fronteiras</w:t>
            </w:r>
            <w:proofErr w:type="spellEnd"/>
            <w:r w:rsidR="00CF3EA3" w:rsidRPr="00CF3EA3">
              <w:rPr>
                <w:rFonts w:ascii="Arial" w:hAnsi="Arial" w:cs="Arial"/>
                <w:sz w:val="24"/>
                <w:szCs w:val="24"/>
                <w:lang w:val="es-PY"/>
              </w:rPr>
              <w:t>) Dr. SILVIO TORRES CHAVEZ.</w:t>
            </w:r>
          </w:p>
          <w:p w:rsidR="00B73215" w:rsidRPr="00A85C6B" w:rsidRDefault="00B73215" w:rsidP="00CF3EA3">
            <w:pPr>
              <w:pStyle w:val="Subttulo"/>
              <w:spacing w:line="360" w:lineRule="auto"/>
              <w:contextualSpacing/>
              <w:jc w:val="both"/>
              <w:rPr>
                <w:rFonts w:ascii="Arial" w:hAnsi="Arial" w:cs="Arial"/>
                <w:lang w:val="pt-BR"/>
              </w:rPr>
            </w:pPr>
            <w:r w:rsidRPr="00CF3EA3">
              <w:rPr>
                <w:rFonts w:ascii="Arial" w:hAnsi="Arial" w:cs="Arial"/>
                <w:b/>
                <w:lang w:val="pt-BR"/>
              </w:rPr>
              <w:t>2º modulo</w:t>
            </w:r>
            <w:proofErr w:type="gramStart"/>
            <w:r w:rsidRPr="00A85C6B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A85C6B">
              <w:rPr>
                <w:rFonts w:ascii="Arial" w:hAnsi="Arial" w:cs="Arial"/>
                <w:lang w:val="pt-BR"/>
              </w:rPr>
              <w:t>– janeiro de 2015 (aulas presenciais)</w:t>
            </w:r>
          </w:p>
          <w:p w:rsidR="00CF3EA3" w:rsidRDefault="00B73215" w:rsidP="00CF3EA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EA3">
              <w:rPr>
                <w:rFonts w:ascii="Arial" w:hAnsi="Arial" w:cs="Arial"/>
                <w:b/>
                <w:sz w:val="24"/>
                <w:szCs w:val="24"/>
              </w:rPr>
              <w:t>3º modulo</w:t>
            </w:r>
            <w:r w:rsidRPr="00A85C6B">
              <w:rPr>
                <w:rFonts w:ascii="Arial" w:hAnsi="Arial" w:cs="Arial"/>
                <w:sz w:val="24"/>
                <w:szCs w:val="24"/>
              </w:rPr>
              <w:t xml:space="preserve"> – janeiro de 2016 </w:t>
            </w:r>
            <w:r w:rsidR="00CF3EA3" w:rsidRPr="00CF3EA3">
              <w:rPr>
                <w:rFonts w:ascii="Arial" w:hAnsi="Arial" w:cs="Arial"/>
                <w:sz w:val="24"/>
                <w:szCs w:val="24"/>
              </w:rPr>
              <w:t>(aulas presenciais)</w:t>
            </w:r>
          </w:p>
          <w:p w:rsidR="00B73215" w:rsidRPr="00A85C6B" w:rsidRDefault="00B73215" w:rsidP="00CF3EA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6B">
              <w:rPr>
                <w:rFonts w:ascii="Arial" w:hAnsi="Arial" w:cs="Arial"/>
                <w:sz w:val="24"/>
                <w:szCs w:val="24"/>
              </w:rPr>
              <w:t>As aulas serão presenciais</w:t>
            </w:r>
            <w:r w:rsidR="00CF3EA3">
              <w:rPr>
                <w:rFonts w:ascii="Arial" w:hAnsi="Arial" w:cs="Arial"/>
                <w:sz w:val="24"/>
                <w:szCs w:val="24"/>
              </w:rPr>
              <w:t xml:space="preserve"> serão</w:t>
            </w:r>
            <w:proofErr w:type="gramStart"/>
            <w:r w:rsidRPr="00A85C6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A85C6B">
              <w:rPr>
                <w:rFonts w:ascii="Arial" w:hAnsi="Arial" w:cs="Arial"/>
                <w:sz w:val="24"/>
                <w:szCs w:val="24"/>
              </w:rPr>
              <w:t>ministradas</w:t>
            </w:r>
            <w:r w:rsidR="00CF3EA3">
              <w:rPr>
                <w:rFonts w:ascii="Arial" w:hAnsi="Arial" w:cs="Arial"/>
                <w:sz w:val="24"/>
                <w:szCs w:val="24"/>
              </w:rPr>
              <w:t xml:space="preserve"> na Cidade Del Leste _ Paraguai</w:t>
            </w:r>
          </w:p>
          <w:p w:rsidR="00CF3EA3" w:rsidRDefault="00B73215" w:rsidP="00CF3EA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5C6B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 de horas: 1315</w:t>
            </w:r>
          </w:p>
          <w:p w:rsidR="00B73215" w:rsidRPr="00A85C6B" w:rsidRDefault="00B73215" w:rsidP="00CF3EA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6B">
              <w:rPr>
                <w:rFonts w:ascii="Arial" w:hAnsi="Arial" w:cs="Arial"/>
                <w:sz w:val="24"/>
                <w:szCs w:val="24"/>
              </w:rPr>
              <w:t>2016 - Defesa</w:t>
            </w:r>
            <w:proofErr w:type="gramStart"/>
            <w:r w:rsidRPr="00A85C6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A85C6B">
              <w:rPr>
                <w:rFonts w:ascii="Arial" w:hAnsi="Arial" w:cs="Arial"/>
                <w:sz w:val="24"/>
                <w:szCs w:val="24"/>
              </w:rPr>
              <w:t>da dissertação;</w:t>
            </w:r>
          </w:p>
        </w:tc>
      </w:tr>
      <w:tr w:rsidR="00B73215" w:rsidRPr="00A85C6B" w:rsidTr="00D427BC">
        <w:tc>
          <w:tcPr>
            <w:tcW w:w="2235" w:type="dxa"/>
            <w:tcBorders>
              <w:right w:val="single" w:sz="4" w:space="0" w:color="auto"/>
            </w:tcBorders>
          </w:tcPr>
          <w:p w:rsidR="00A85C6B" w:rsidRDefault="00A85C6B" w:rsidP="00D427BC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PY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s-PY"/>
              </w:rPr>
              <w:t>MATRÍCULA</w:t>
            </w:r>
          </w:p>
          <w:p w:rsidR="00B73215" w:rsidRPr="00A85C6B" w:rsidRDefault="00BA6962" w:rsidP="00D427BC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PY"/>
              </w:rPr>
            </w:pPr>
            <w:r w:rsidRPr="00A85C6B">
              <w:rPr>
                <w:rFonts w:ascii="Arial" w:hAnsi="Arial" w:cs="Arial"/>
                <w:b/>
                <w:color w:val="000000"/>
                <w:sz w:val="24"/>
                <w:szCs w:val="24"/>
                <w:lang w:val="es-PY"/>
              </w:rPr>
              <w:t xml:space="preserve">DOCUMENTOS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935E8" w:rsidRDefault="00A85C6B" w:rsidP="00D427BC">
            <w:pPr>
              <w:pStyle w:val="Subttulo"/>
              <w:spacing w:line="360" w:lineRule="auto"/>
              <w:contextualSpacing/>
              <w:jc w:val="both"/>
              <w:rPr>
                <w:rFonts w:ascii="Arial" w:hAnsi="Arial" w:cs="Arial"/>
                <w:b/>
                <w:lang w:val="pt-BR"/>
              </w:rPr>
            </w:pPr>
            <w:r w:rsidRPr="00A85C6B">
              <w:rPr>
                <w:rFonts w:ascii="Arial" w:hAnsi="Arial" w:cs="Arial"/>
                <w:b/>
                <w:lang w:val="pt-BR"/>
              </w:rPr>
              <w:t xml:space="preserve">Para efetuar a matricula o cursista deve preencher a ficha que </w:t>
            </w:r>
            <w:proofErr w:type="gramStart"/>
            <w:r w:rsidRPr="00A85C6B">
              <w:rPr>
                <w:rFonts w:ascii="Arial" w:hAnsi="Arial" w:cs="Arial"/>
                <w:b/>
                <w:lang w:val="pt-BR"/>
              </w:rPr>
              <w:t>encontra-se</w:t>
            </w:r>
            <w:proofErr w:type="gramEnd"/>
            <w:r w:rsidRPr="00A85C6B">
              <w:rPr>
                <w:rFonts w:ascii="Arial" w:hAnsi="Arial" w:cs="Arial"/>
                <w:b/>
                <w:lang w:val="pt-BR"/>
              </w:rPr>
              <w:t xml:space="preserve"> em anexo e procurar os responsáveis pelas </w:t>
            </w:r>
            <w:r w:rsidRPr="00A85C6B">
              <w:rPr>
                <w:rFonts w:ascii="Arial" w:hAnsi="Arial" w:cs="Arial"/>
                <w:b/>
                <w:lang w:val="pt-BR"/>
              </w:rPr>
              <w:lastRenderedPageBreak/>
              <w:t>matrículas nos municípios</w:t>
            </w:r>
            <w:r w:rsidR="00F935E8">
              <w:rPr>
                <w:rFonts w:ascii="Arial" w:hAnsi="Arial" w:cs="Arial"/>
                <w:b/>
                <w:lang w:val="pt-BR"/>
              </w:rPr>
              <w:t xml:space="preserve"> conforme o quadro abaixo:</w:t>
            </w:r>
          </w:p>
          <w:p w:rsidR="00B73215" w:rsidRPr="00CF5BF0" w:rsidRDefault="00F935E8" w:rsidP="00CF5BF0">
            <w:pPr>
              <w:pStyle w:val="Subttulo"/>
              <w:spacing w:line="360" w:lineRule="auto"/>
              <w:contextualSpacing/>
              <w:jc w:val="both"/>
              <w:rPr>
                <w:rFonts w:ascii="Arial" w:hAnsi="Arial" w:cs="Arial"/>
                <w:b/>
                <w:lang w:val="pt-BR"/>
              </w:rPr>
            </w:pPr>
            <w:r w:rsidRPr="00F935E8">
              <w:rPr>
                <w:rFonts w:ascii="Arial" w:hAnsi="Arial" w:cs="Arial"/>
                <w:lang w:val="pt-BR"/>
              </w:rPr>
              <w:t xml:space="preserve">Os documentos devem ser digitalizados e encaminhados pelo </w:t>
            </w:r>
            <w:proofErr w:type="spellStart"/>
            <w:r w:rsidRPr="00F935E8">
              <w:rPr>
                <w:rFonts w:ascii="Arial" w:hAnsi="Arial" w:cs="Arial"/>
                <w:lang w:val="pt-BR"/>
              </w:rPr>
              <w:t>cursistano</w:t>
            </w:r>
            <w:proofErr w:type="spellEnd"/>
            <w:r w:rsidRPr="00F935E8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F935E8">
              <w:rPr>
                <w:rFonts w:ascii="Arial" w:hAnsi="Arial" w:cs="Arial"/>
                <w:lang w:val="pt-BR"/>
              </w:rPr>
              <w:t>email</w:t>
            </w:r>
            <w:proofErr w:type="spellEnd"/>
            <w:r w:rsidRPr="00F935E8">
              <w:rPr>
                <w:rFonts w:ascii="Arial" w:hAnsi="Arial" w:cs="Arial"/>
                <w:lang w:val="pt-BR"/>
              </w:rPr>
              <w:t xml:space="preserve"> com a maior </w:t>
            </w:r>
            <w:proofErr w:type="spellStart"/>
            <w:proofErr w:type="gramStart"/>
            <w:r w:rsidRPr="00F935E8">
              <w:rPr>
                <w:rFonts w:ascii="Arial" w:hAnsi="Arial" w:cs="Arial"/>
                <w:lang w:val="pt-BR"/>
              </w:rPr>
              <w:t>brevidade:</w:t>
            </w:r>
            <w:proofErr w:type="gramEnd"/>
            <w:r w:rsidR="00B73215" w:rsidRPr="00A85C6B">
              <w:rPr>
                <w:rFonts w:ascii="Arial" w:hAnsi="Arial" w:cs="Arial"/>
                <w:b/>
                <w:u w:val="single"/>
                <w:lang w:val="pt-BR"/>
              </w:rPr>
              <w:t>certificado</w:t>
            </w:r>
            <w:proofErr w:type="spellEnd"/>
            <w:r w:rsidR="00B73215" w:rsidRPr="00A85C6B">
              <w:rPr>
                <w:rFonts w:ascii="Arial" w:hAnsi="Arial" w:cs="Arial"/>
                <w:b/>
                <w:u w:val="single"/>
                <w:lang w:val="pt-BR"/>
              </w:rPr>
              <w:t xml:space="preserve"> de conclusão e o histórico de graduação ou licenciatura, cópia do CPF e RG e comprovante de residência</w:t>
            </w:r>
            <w:r w:rsidR="00B73215" w:rsidRPr="00A85C6B">
              <w:rPr>
                <w:rFonts w:ascii="Arial" w:hAnsi="Arial" w:cs="Arial"/>
                <w:lang w:val="pt-BR"/>
              </w:rPr>
              <w:t xml:space="preserve"> que deverão ser digitalizados e encaminhando no </w:t>
            </w:r>
            <w:proofErr w:type="spellStart"/>
            <w:r w:rsidR="00B73215" w:rsidRPr="00A85C6B">
              <w:rPr>
                <w:rFonts w:ascii="Arial" w:hAnsi="Arial" w:cs="Arial"/>
                <w:lang w:val="pt-BR"/>
              </w:rPr>
              <w:t>email</w:t>
            </w:r>
            <w:proofErr w:type="spellEnd"/>
            <w:r w:rsidR="00B73215" w:rsidRPr="00A85C6B">
              <w:rPr>
                <w:rFonts w:ascii="Arial" w:hAnsi="Arial" w:cs="Arial"/>
                <w:lang w:val="pt-BR"/>
              </w:rPr>
              <w:t xml:space="preserve"> abaixo:</w:t>
            </w:r>
            <w:hyperlink r:id="rId7" w:history="1">
              <w:r w:rsidR="00B73215" w:rsidRPr="00A85C6B">
                <w:rPr>
                  <w:rStyle w:val="Hyperlink"/>
                  <w:rFonts w:ascii="Arial" w:hAnsi="Arial" w:cs="Arial"/>
                  <w:lang w:val="pt-BR"/>
                </w:rPr>
                <w:t>iesf13@hotmail.com</w:t>
              </w:r>
            </w:hyperlink>
            <w:r w:rsidR="00B73215" w:rsidRPr="00A85C6B">
              <w:rPr>
                <w:rFonts w:ascii="Arial" w:hAnsi="Arial" w:cs="Arial"/>
                <w:lang w:val="pt-BR"/>
              </w:rPr>
              <w:t>.</w:t>
            </w:r>
          </w:p>
        </w:tc>
      </w:tr>
      <w:tr w:rsidR="00FC085D" w:rsidRPr="00A85C6B" w:rsidTr="00D427BC">
        <w:tc>
          <w:tcPr>
            <w:tcW w:w="2235" w:type="dxa"/>
            <w:tcBorders>
              <w:right w:val="single" w:sz="4" w:space="0" w:color="auto"/>
            </w:tcBorders>
          </w:tcPr>
          <w:p w:rsidR="00FC085D" w:rsidRPr="00A85C6B" w:rsidRDefault="00FC085D" w:rsidP="00D427BC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PY"/>
              </w:rPr>
            </w:pPr>
            <w:r w:rsidRPr="00A85C6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>TRABALHOS E DISSERTAÇÃO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C085D" w:rsidRPr="00A85C6B" w:rsidRDefault="00FC085D" w:rsidP="00D427BC">
            <w:pPr>
              <w:pStyle w:val="Subttulo"/>
              <w:spacing w:line="360" w:lineRule="auto"/>
              <w:contextualSpacing/>
              <w:jc w:val="both"/>
              <w:rPr>
                <w:rFonts w:ascii="Arial" w:hAnsi="Arial" w:cs="Arial"/>
                <w:b/>
                <w:u w:val="single"/>
                <w:lang w:val="pt-BR"/>
              </w:rPr>
            </w:pPr>
            <w:r w:rsidRPr="00A85C6B">
              <w:rPr>
                <w:rFonts w:ascii="Arial" w:hAnsi="Arial" w:cs="Arial"/>
                <w:lang w:val="pt-BR" w:eastAsia="pt-BR"/>
              </w:rPr>
              <w:t>Todos os trabalhos, assim como a dissertação e a sua defesa, são efetuados </w:t>
            </w:r>
            <w:r w:rsidRPr="00A85C6B">
              <w:rPr>
                <w:rFonts w:ascii="Arial" w:hAnsi="Arial" w:cs="Arial"/>
                <w:b/>
                <w:bCs/>
                <w:lang w:val="pt-BR" w:eastAsia="pt-BR"/>
              </w:rPr>
              <w:t>em português</w:t>
            </w:r>
            <w:r w:rsidRPr="00A85C6B">
              <w:rPr>
                <w:rFonts w:ascii="Arial" w:hAnsi="Arial" w:cs="Arial"/>
                <w:lang w:val="pt-BR" w:eastAsia="pt-BR"/>
              </w:rPr>
              <w:t>, sendo dispensada a necessidade de outra língua.</w:t>
            </w:r>
          </w:p>
        </w:tc>
      </w:tr>
      <w:tr w:rsidR="00FC085D" w:rsidRPr="00A85C6B" w:rsidTr="00D427BC">
        <w:tc>
          <w:tcPr>
            <w:tcW w:w="2235" w:type="dxa"/>
            <w:tcBorders>
              <w:right w:val="single" w:sz="4" w:space="0" w:color="auto"/>
            </w:tcBorders>
          </w:tcPr>
          <w:p w:rsidR="00FC085D" w:rsidRPr="00A85C6B" w:rsidRDefault="00BA6962" w:rsidP="00D427B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85C6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APOIO EM </w:t>
            </w:r>
          </w:p>
          <w:p w:rsidR="00FC085D" w:rsidRPr="00A85C6B" w:rsidRDefault="00BA6962" w:rsidP="00D427B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CIDADE DEL ESTE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C085D" w:rsidRPr="00A85C6B" w:rsidRDefault="00FC085D" w:rsidP="00D427BC">
            <w:pPr>
              <w:pStyle w:val="Subttulo"/>
              <w:spacing w:line="360" w:lineRule="auto"/>
              <w:contextualSpacing/>
              <w:jc w:val="both"/>
              <w:rPr>
                <w:rFonts w:ascii="Arial" w:hAnsi="Arial" w:cs="Arial"/>
                <w:lang w:val="pt-BR" w:eastAsia="pt-BR"/>
              </w:rPr>
            </w:pPr>
            <w:r w:rsidRPr="00A85C6B">
              <w:rPr>
                <w:rFonts w:ascii="Arial" w:hAnsi="Arial" w:cs="Arial"/>
                <w:lang w:val="pt-BR" w:eastAsia="pt-BR"/>
              </w:rPr>
              <w:t>Nossa</w:t>
            </w:r>
            <w:r w:rsidR="00BA6962" w:rsidRPr="00A85C6B">
              <w:rPr>
                <w:rFonts w:ascii="Arial" w:hAnsi="Arial" w:cs="Arial"/>
                <w:lang w:val="pt-BR" w:eastAsia="pt-BR"/>
              </w:rPr>
              <w:t xml:space="preserve"> equipe oferece a</w:t>
            </w:r>
            <w:r w:rsidRPr="00A85C6B">
              <w:rPr>
                <w:rFonts w:ascii="Arial" w:hAnsi="Arial" w:cs="Arial"/>
                <w:lang w:val="pt-BR" w:eastAsia="pt-BR"/>
              </w:rPr>
              <w:t xml:space="preserve">os alunos </w:t>
            </w:r>
            <w:r w:rsidR="00BA6962" w:rsidRPr="00A85C6B">
              <w:rPr>
                <w:rFonts w:ascii="Arial" w:hAnsi="Arial" w:cs="Arial"/>
                <w:lang w:val="pt-BR" w:eastAsia="pt-BR"/>
              </w:rPr>
              <w:t>orientação</w:t>
            </w:r>
            <w:r w:rsidR="00EE362F">
              <w:rPr>
                <w:rFonts w:ascii="Arial" w:hAnsi="Arial" w:cs="Arial"/>
                <w:lang w:val="pt-BR" w:eastAsia="pt-BR"/>
              </w:rPr>
              <w:t xml:space="preserve"> para hospedagem e transporte do Brasil até o local do curso.</w:t>
            </w:r>
          </w:p>
        </w:tc>
      </w:tr>
      <w:tr w:rsidR="00B61ECD" w:rsidRPr="00A85C6B" w:rsidTr="00D427BC">
        <w:tc>
          <w:tcPr>
            <w:tcW w:w="2235" w:type="dxa"/>
            <w:tcBorders>
              <w:right w:val="single" w:sz="4" w:space="0" w:color="auto"/>
            </w:tcBorders>
          </w:tcPr>
          <w:p w:rsidR="00B61ECD" w:rsidRPr="00A85C6B" w:rsidRDefault="00B61ECD" w:rsidP="00D427B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DOUTORADO EM CIÊNCIAS DA EDUCAÇÃO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61ECD" w:rsidRPr="0086345A" w:rsidRDefault="00B61ECD" w:rsidP="0086345A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 xml:space="preserve">26 X de 450,00 </w:t>
            </w:r>
            <w:proofErr w:type="gramStart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>2 matriculas (recibo) + 24 parcelas fixas pagas em boletos)</w:t>
            </w:r>
          </w:p>
          <w:p w:rsidR="00B61ECD" w:rsidRPr="0086345A" w:rsidRDefault="00B61ECD" w:rsidP="0086345A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>As taxas admin</w:t>
            </w:r>
            <w:r w:rsidR="0086345A" w:rsidRPr="0086345A">
              <w:rPr>
                <w:rFonts w:ascii="Arial" w:hAnsi="Arial" w:cs="Arial"/>
                <w:sz w:val="24"/>
                <w:szCs w:val="24"/>
                <w:lang w:eastAsia="pt-BR"/>
              </w:rPr>
              <w:t>i</w:t>
            </w:r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>strativas e de certificação de curso serão informadas e constarão especificadas no contrato que será assinado por ambas as partes</w:t>
            </w:r>
            <w:r w:rsidR="0086345A" w:rsidRPr="0086345A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86345A" w:rsidRPr="0086345A" w:rsidRDefault="0086345A" w:rsidP="0086345A">
            <w:pPr>
              <w:jc w:val="both"/>
              <w:rPr>
                <w:rFonts w:ascii="Arial" w:hAnsi="Arial" w:cs="Arial"/>
                <w:lang w:eastAsia="pt-BR"/>
              </w:rPr>
            </w:pPr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>Para dar inicio as matriculas precisamos primeiro ter uma lista de interessados</w:t>
            </w:r>
            <w:proofErr w:type="gramStart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 xml:space="preserve">pois  a turma que tem que ser composta no mínimo de 25 a 30 alunos. Tendo essa quantia de alunos </w:t>
            </w:r>
            <w:proofErr w:type="gramStart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>as</w:t>
            </w:r>
            <w:proofErr w:type="gramEnd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matriculas poderão ser efetuadas para que o Doutorado dê inicio na mesma data do Mestrado. Solicitamos que </w:t>
            </w:r>
            <w:proofErr w:type="gramStart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>os interessados entre</w:t>
            </w:r>
            <w:proofErr w:type="gramEnd"/>
            <w:r w:rsidRPr="0086345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em contato conosco ou com os responsáveis pelas matriculas nos municípios.</w:t>
            </w:r>
          </w:p>
        </w:tc>
      </w:tr>
      <w:tr w:rsidR="00461328" w:rsidRPr="00A85C6B" w:rsidTr="00D427BC">
        <w:tc>
          <w:tcPr>
            <w:tcW w:w="2235" w:type="dxa"/>
            <w:tcBorders>
              <w:right w:val="single" w:sz="4" w:space="0" w:color="auto"/>
            </w:tcBorders>
          </w:tcPr>
          <w:p w:rsidR="00461328" w:rsidRPr="00A85C6B" w:rsidRDefault="00461328" w:rsidP="00D427B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85C6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REPONSÁVEIS PELA EFETUAÇÃO DA MATRICULA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61328" w:rsidRPr="00A85C6B" w:rsidRDefault="00461328" w:rsidP="00586447">
            <w:pPr>
              <w:pStyle w:val="Subttulo"/>
              <w:spacing w:line="360" w:lineRule="auto"/>
              <w:contextualSpacing/>
              <w:jc w:val="both"/>
              <w:rPr>
                <w:rFonts w:ascii="Arial" w:hAnsi="Arial" w:cs="Arial"/>
                <w:b/>
                <w:lang w:val="pt-BR" w:eastAsia="pt-BR"/>
              </w:rPr>
            </w:pPr>
            <w:r w:rsidRPr="00A85C6B">
              <w:rPr>
                <w:rFonts w:ascii="Arial" w:hAnsi="Arial" w:cs="Arial"/>
                <w:b/>
                <w:lang w:val="pt-BR" w:eastAsia="pt-BR"/>
              </w:rPr>
              <w:t>Sapezal</w:t>
            </w:r>
          </w:p>
          <w:p w:rsidR="00461328" w:rsidRPr="00A85C6B" w:rsidRDefault="00461328" w:rsidP="00586447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>Fabiele</w:t>
            </w:r>
            <w:proofErr w:type="spellEnd"/>
            <w:proofErr w:type="gramStart"/>
            <w:r w:rsidR="00CF3EA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>9964 3330</w:t>
            </w:r>
          </w:p>
          <w:p w:rsidR="00461328" w:rsidRPr="00A85C6B" w:rsidRDefault="00461328" w:rsidP="0058644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Júlio</w:t>
            </w:r>
          </w:p>
          <w:p w:rsidR="00461328" w:rsidRPr="00A85C6B" w:rsidRDefault="00461328" w:rsidP="00586447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>Rosilene 96336442</w:t>
            </w:r>
          </w:p>
          <w:p w:rsidR="00461328" w:rsidRPr="00A85C6B" w:rsidRDefault="00461328" w:rsidP="0058644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Comodoro</w:t>
            </w:r>
          </w:p>
          <w:p w:rsidR="00461328" w:rsidRPr="00A85C6B" w:rsidRDefault="00461328" w:rsidP="00586447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>Rosangela 9913 2037</w:t>
            </w:r>
          </w:p>
          <w:p w:rsidR="00461328" w:rsidRPr="00A85C6B" w:rsidRDefault="00461328" w:rsidP="0058644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Pontes e Lacerda</w:t>
            </w:r>
          </w:p>
          <w:p w:rsidR="00461328" w:rsidRPr="00A85C6B" w:rsidRDefault="00461328" w:rsidP="00586447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>Dolores 9948 0210/9200 0610</w:t>
            </w:r>
          </w:p>
          <w:p w:rsidR="00461328" w:rsidRPr="00A85C6B" w:rsidRDefault="00461328" w:rsidP="0058644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spellStart"/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Caceres</w:t>
            </w:r>
            <w:proofErr w:type="spellEnd"/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(após as </w:t>
            </w:r>
            <w:proofErr w:type="gramStart"/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18:00</w:t>
            </w:r>
            <w:proofErr w:type="gramEnd"/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hs</w:t>
            </w:r>
            <w:proofErr w:type="spellEnd"/>
            <w:r w:rsidRPr="00A85C6B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</w:t>
            </w:r>
          </w:p>
          <w:p w:rsidR="00461328" w:rsidRPr="00A85C6B" w:rsidRDefault="00461328" w:rsidP="00586447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>Maurenilce</w:t>
            </w:r>
            <w:proofErr w:type="spellEnd"/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9989 2413</w:t>
            </w:r>
          </w:p>
          <w:p w:rsidR="00461328" w:rsidRDefault="00461328" w:rsidP="00586447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5C6B">
              <w:rPr>
                <w:rFonts w:ascii="Arial" w:hAnsi="Arial" w:cs="Arial"/>
                <w:sz w:val="24"/>
                <w:szCs w:val="24"/>
                <w:lang w:eastAsia="pt-BR"/>
              </w:rPr>
              <w:t>Almerinda 9908 4292</w:t>
            </w:r>
          </w:p>
          <w:p w:rsidR="00CF3EA3" w:rsidRPr="00CF3EA3" w:rsidRDefault="00CF3EA3" w:rsidP="00586447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F3EA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Cuiabá</w:t>
            </w:r>
          </w:p>
          <w:p w:rsidR="00461328" w:rsidRPr="00A85C6B" w:rsidRDefault="00CF3EA3" w:rsidP="00586447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Arlene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>9959 5422</w:t>
            </w:r>
          </w:p>
        </w:tc>
      </w:tr>
      <w:tr w:rsidR="00461328" w:rsidRPr="00A85C6B" w:rsidTr="00D427BC">
        <w:tc>
          <w:tcPr>
            <w:tcW w:w="2235" w:type="dxa"/>
            <w:tcBorders>
              <w:right w:val="single" w:sz="4" w:space="0" w:color="auto"/>
            </w:tcBorders>
          </w:tcPr>
          <w:p w:rsidR="00461328" w:rsidRPr="00A85C6B" w:rsidRDefault="00405AEB" w:rsidP="00D427BC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 xml:space="preserve">Informações e dúvidas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05AEB" w:rsidRPr="00CF5BF0" w:rsidRDefault="00405AEB" w:rsidP="00F935E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05AE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Pelo e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405AEB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mail </w:t>
            </w:r>
            <w:hyperlink r:id="rId8" w:history="1">
              <w:r w:rsidRPr="00405AEB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iesf13@hotmail.com</w:t>
              </w:r>
            </w:hyperlink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ou com os responsáveis pela matrícula.</w:t>
            </w:r>
          </w:p>
        </w:tc>
      </w:tr>
    </w:tbl>
    <w:p w:rsidR="007D007B" w:rsidRPr="00A85C6B" w:rsidRDefault="007D007B">
      <w:pPr>
        <w:rPr>
          <w:rFonts w:ascii="Arial" w:hAnsi="Arial" w:cs="Arial"/>
          <w:sz w:val="24"/>
          <w:szCs w:val="24"/>
        </w:rPr>
      </w:pPr>
    </w:p>
    <w:sectPr w:rsidR="007D007B" w:rsidRPr="00A85C6B" w:rsidSect="007D00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96" w:rsidRDefault="007E1296" w:rsidP="00B73215">
      <w:pPr>
        <w:spacing w:after="0" w:line="240" w:lineRule="auto"/>
      </w:pPr>
      <w:r>
        <w:separator/>
      </w:r>
    </w:p>
  </w:endnote>
  <w:endnote w:type="continuationSeparator" w:id="0">
    <w:p w:rsidR="007E1296" w:rsidRDefault="007E1296" w:rsidP="00B7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96" w:rsidRDefault="007E1296" w:rsidP="00B73215">
      <w:pPr>
        <w:spacing w:after="0" w:line="240" w:lineRule="auto"/>
      </w:pPr>
      <w:r>
        <w:separator/>
      </w:r>
    </w:p>
  </w:footnote>
  <w:footnote w:type="continuationSeparator" w:id="0">
    <w:p w:rsidR="007E1296" w:rsidRDefault="007E1296" w:rsidP="00B7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15" w:rsidRPr="00B73215" w:rsidRDefault="00F50D03" w:rsidP="00B73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3057525</wp:posOffset>
          </wp:positionH>
          <wp:positionV relativeFrom="paragraph">
            <wp:posOffset>-29210</wp:posOffset>
          </wp:positionV>
          <wp:extent cx="2229485" cy="461010"/>
          <wp:effectExtent l="19050" t="0" r="0" b="0"/>
          <wp:wrapTight wrapText="bothSides">
            <wp:wrapPolygon edited="0">
              <wp:start x="-185" y="0"/>
              <wp:lineTo x="-185" y="20529"/>
              <wp:lineTo x="21594" y="20529"/>
              <wp:lineTo x="21594" y="0"/>
              <wp:lineTo x="-185" y="0"/>
            </wp:wrapPolygon>
          </wp:wrapTight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-29210</wp:posOffset>
          </wp:positionV>
          <wp:extent cx="2518410" cy="461010"/>
          <wp:effectExtent l="1905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3"/>
    <w:rsid w:val="002C1052"/>
    <w:rsid w:val="00405AEB"/>
    <w:rsid w:val="00436B7B"/>
    <w:rsid w:val="00461328"/>
    <w:rsid w:val="00586646"/>
    <w:rsid w:val="0079007A"/>
    <w:rsid w:val="007B0997"/>
    <w:rsid w:val="007D007B"/>
    <w:rsid w:val="007E1296"/>
    <w:rsid w:val="0086345A"/>
    <w:rsid w:val="008B3C75"/>
    <w:rsid w:val="008D2B56"/>
    <w:rsid w:val="00A85C6B"/>
    <w:rsid w:val="00AB4E0A"/>
    <w:rsid w:val="00B61ECD"/>
    <w:rsid w:val="00B73215"/>
    <w:rsid w:val="00BA6962"/>
    <w:rsid w:val="00BB6823"/>
    <w:rsid w:val="00C73E3D"/>
    <w:rsid w:val="00CF3EA3"/>
    <w:rsid w:val="00CF5BF0"/>
    <w:rsid w:val="00D427BC"/>
    <w:rsid w:val="00D57AF3"/>
    <w:rsid w:val="00E55A3A"/>
    <w:rsid w:val="00E9415B"/>
    <w:rsid w:val="00EE362F"/>
    <w:rsid w:val="00F50D03"/>
    <w:rsid w:val="00F935E8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1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3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215"/>
  </w:style>
  <w:style w:type="paragraph" w:styleId="Rodap">
    <w:name w:val="footer"/>
    <w:basedOn w:val="Normal"/>
    <w:link w:val="RodapChar"/>
    <w:uiPriority w:val="99"/>
    <w:semiHidden/>
    <w:unhideWhenUsed/>
    <w:rsid w:val="00B73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73215"/>
  </w:style>
  <w:style w:type="paragraph" w:styleId="Textodebalo">
    <w:name w:val="Balloon Text"/>
    <w:basedOn w:val="Normal"/>
    <w:link w:val="TextodebaloChar"/>
    <w:uiPriority w:val="99"/>
    <w:semiHidden/>
    <w:unhideWhenUsed/>
    <w:rsid w:val="00B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215"/>
    <w:rPr>
      <w:rFonts w:ascii="Tahoma" w:hAnsi="Tahoma" w:cs="Tahoma"/>
      <w:sz w:val="16"/>
      <w:szCs w:val="16"/>
    </w:rPr>
  </w:style>
  <w:style w:type="table" w:customStyle="1" w:styleId="ListaMdia21">
    <w:name w:val="Lista Média 21"/>
    <w:basedOn w:val="Tabelanormal"/>
    <w:uiPriority w:val="66"/>
    <w:rsid w:val="00B7321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B732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qFormat/>
    <w:rsid w:val="00B7321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PY" w:eastAsia="es-MX"/>
    </w:rPr>
  </w:style>
  <w:style w:type="character" w:customStyle="1" w:styleId="SubttuloChar">
    <w:name w:val="Subtítulo Char"/>
    <w:basedOn w:val="Fontepargpadro"/>
    <w:link w:val="Subttulo"/>
    <w:rsid w:val="00B73215"/>
    <w:rPr>
      <w:rFonts w:ascii="Cambria" w:eastAsia="Times New Roman" w:hAnsi="Cambria" w:cs="Times New Roman"/>
      <w:sz w:val="24"/>
      <w:szCs w:val="24"/>
      <w:lang w:val="es-PY" w:eastAsia="es-MX"/>
    </w:rPr>
  </w:style>
  <w:style w:type="character" w:styleId="Hyperlink">
    <w:name w:val="Hyperlink"/>
    <w:rsid w:val="00B73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sf13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sf13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strado%202014\mandar%20email\INFORMA&#199;&#213;ES%20SOBRE%20O%20MESTRADO%20E%20DOUTORADO%20ok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INFORMAÇÕES SOBRE O MESTRADO E DOUTORADO ok</Template>
  <TotalTime>72</TotalTime>
  <Pages>3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Links>
    <vt:vector size="6" baseType="variant">
      <vt:variant>
        <vt:i4>2293768</vt:i4>
      </vt:variant>
      <vt:variant>
        <vt:i4>0</vt:i4>
      </vt:variant>
      <vt:variant>
        <vt:i4>0</vt:i4>
      </vt:variant>
      <vt:variant>
        <vt:i4>5</vt:i4>
      </vt:variant>
      <vt:variant>
        <vt:lpwstr>mailto:iesf13@hotmail.com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SOScopias01</dc:creator>
  <cp:lastModifiedBy>Rozecrei</cp:lastModifiedBy>
  <cp:revision>8</cp:revision>
  <cp:lastPrinted>2014-02-10T21:32:00Z</cp:lastPrinted>
  <dcterms:created xsi:type="dcterms:W3CDTF">2014-02-04T16:23:00Z</dcterms:created>
  <dcterms:modified xsi:type="dcterms:W3CDTF">2014-02-12T01:52:00Z</dcterms:modified>
</cp:coreProperties>
</file>